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5E" w:rsidRDefault="00F8255E"/>
    <w:p w:rsidR="0067772D" w:rsidRPr="0067772D" w:rsidRDefault="00A0147B" w:rsidP="00730F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Komisja </w:t>
      </w:r>
      <w:r w:rsidR="008E548C">
        <w:rPr>
          <w:b/>
          <w:sz w:val="40"/>
          <w:szCs w:val="40"/>
        </w:rPr>
        <w:t>Wschowa 3</w:t>
      </w:r>
      <w:r>
        <w:rPr>
          <w:b/>
          <w:sz w:val="40"/>
          <w:szCs w:val="40"/>
        </w:rPr>
        <w:t xml:space="preserve"> </w:t>
      </w:r>
    </w:p>
    <w:p w:rsidR="0067772D" w:rsidRDefault="0067772D">
      <w:pPr>
        <w:rPr>
          <w:b/>
          <w:sz w:val="32"/>
          <w:szCs w:val="32"/>
        </w:rPr>
      </w:pPr>
      <w:r w:rsidRPr="0067772D">
        <w:rPr>
          <w:b/>
          <w:sz w:val="32"/>
          <w:szCs w:val="32"/>
        </w:rPr>
        <w:t xml:space="preserve">Grupa 1 godzina od </w:t>
      </w:r>
      <w:r w:rsidR="008E548C">
        <w:rPr>
          <w:b/>
          <w:sz w:val="32"/>
          <w:szCs w:val="32"/>
        </w:rPr>
        <w:t>17:30 do 18:10</w:t>
      </w:r>
    </w:p>
    <w:p w:rsidR="008E548C" w:rsidRDefault="008E548C" w:rsidP="008E548C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 xml:space="preserve">Kijas A., Kijas M., Piłat M. i A., Kołek A. Filip W.,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Kalwat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J., Lipa A.,  Ślusarski H.,  Wieczorek J., Skrzypek Ł., Robak Z., So</w:t>
      </w:r>
      <w:r>
        <w:rPr>
          <w:rFonts w:ascii="Times New Roman" w:hAnsi="Times New Roman" w:cs="Times New Roman"/>
          <w:sz w:val="28"/>
          <w:szCs w:val="28"/>
        </w:rPr>
        <w:t>ja S., Kwiecień M.</w:t>
      </w:r>
      <w:r w:rsidRPr="000B67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Mrozicki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R.</w:t>
      </w:r>
      <w:r>
        <w:rPr>
          <w:rFonts w:ascii="Times New Roman" w:hAnsi="Times New Roman" w:cs="Times New Roman"/>
          <w:sz w:val="28"/>
          <w:szCs w:val="28"/>
        </w:rPr>
        <w:t>, Bielecki D., Dzido A., Kukla M.,</w:t>
      </w:r>
    </w:p>
    <w:p w:rsidR="0067772D" w:rsidRDefault="0067772D" w:rsidP="00A02ED1">
      <w:pPr>
        <w:jc w:val="both"/>
        <w:rPr>
          <w:b/>
          <w:sz w:val="32"/>
          <w:szCs w:val="32"/>
        </w:rPr>
      </w:pPr>
      <w:r w:rsidRPr="0067772D">
        <w:rPr>
          <w:b/>
          <w:sz w:val="32"/>
          <w:szCs w:val="32"/>
        </w:rPr>
        <w:t xml:space="preserve">Grupa 2 godzina od </w:t>
      </w:r>
      <w:r w:rsidR="008E548C">
        <w:rPr>
          <w:b/>
          <w:sz w:val="32"/>
          <w:szCs w:val="32"/>
        </w:rPr>
        <w:t>18:10</w:t>
      </w:r>
      <w:r w:rsidR="00A02ED1">
        <w:rPr>
          <w:b/>
          <w:sz w:val="32"/>
          <w:szCs w:val="32"/>
        </w:rPr>
        <w:t xml:space="preserve"> do </w:t>
      </w:r>
      <w:r w:rsidR="008E548C">
        <w:rPr>
          <w:b/>
          <w:sz w:val="32"/>
          <w:szCs w:val="32"/>
        </w:rPr>
        <w:t>18:50</w:t>
      </w:r>
    </w:p>
    <w:p w:rsidR="008E548C" w:rsidRPr="00A02ED1" w:rsidRDefault="008E548C" w:rsidP="008E548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B670E">
        <w:rPr>
          <w:rFonts w:ascii="Times New Roman" w:hAnsi="Times New Roman" w:cs="Times New Roman"/>
          <w:sz w:val="28"/>
          <w:szCs w:val="28"/>
        </w:rPr>
        <w:t xml:space="preserve">Borek M., Borek R., Chmiel N.,  Pawłowski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G.Gruszka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A., Gruszka L.,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Ziopaja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i Kuta.,  Kocjan W., Stępień K.,  Zys M. ,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Paszkiel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i K., Bieniek B., </w:t>
      </w:r>
      <w:r w:rsidRPr="000B670E">
        <w:rPr>
          <w:rFonts w:ascii="Times New Roman" w:hAnsi="Times New Roman" w:cs="Times New Roman"/>
          <w:sz w:val="28"/>
          <w:szCs w:val="28"/>
        </w:rPr>
        <w:t>Klimczak A., Ryk M.,</w:t>
      </w:r>
      <w:r>
        <w:rPr>
          <w:rFonts w:ascii="Times New Roman" w:hAnsi="Times New Roman" w:cs="Times New Roman"/>
          <w:sz w:val="28"/>
          <w:szCs w:val="28"/>
        </w:rPr>
        <w:t xml:space="preserve"> Kukla M., Bielecki D.,</w:t>
      </w:r>
    </w:p>
    <w:p w:rsidR="0067772D" w:rsidRDefault="0067772D">
      <w:pPr>
        <w:rPr>
          <w:b/>
          <w:sz w:val="32"/>
          <w:szCs w:val="32"/>
        </w:rPr>
      </w:pPr>
      <w:r w:rsidRPr="0067772D">
        <w:rPr>
          <w:b/>
          <w:sz w:val="32"/>
          <w:szCs w:val="32"/>
        </w:rPr>
        <w:t xml:space="preserve">Grupa 3 godzina od </w:t>
      </w:r>
      <w:r w:rsidR="008E548C">
        <w:rPr>
          <w:b/>
          <w:sz w:val="32"/>
          <w:szCs w:val="32"/>
        </w:rPr>
        <w:t>18:50</w:t>
      </w:r>
      <w:r w:rsidR="00A02ED1">
        <w:rPr>
          <w:b/>
          <w:sz w:val="32"/>
          <w:szCs w:val="32"/>
        </w:rPr>
        <w:t xml:space="preserve"> do </w:t>
      </w:r>
      <w:r w:rsidR="009E0436">
        <w:rPr>
          <w:b/>
          <w:sz w:val="32"/>
          <w:szCs w:val="32"/>
        </w:rPr>
        <w:t>19</w:t>
      </w:r>
      <w:r w:rsidR="00A02ED1">
        <w:rPr>
          <w:b/>
          <w:sz w:val="32"/>
          <w:szCs w:val="32"/>
        </w:rPr>
        <w:t>:30</w:t>
      </w:r>
    </w:p>
    <w:p w:rsidR="008E548C" w:rsidRDefault="008E548C" w:rsidP="008E548C">
      <w:pPr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>Jaros M., Sady T., Ślusarski L., Chmielewski A.,</w:t>
      </w:r>
      <w:r>
        <w:rPr>
          <w:rFonts w:ascii="Times New Roman" w:hAnsi="Times New Roman" w:cs="Times New Roman"/>
          <w:sz w:val="28"/>
          <w:szCs w:val="28"/>
        </w:rPr>
        <w:t xml:space="preserve"> Litwin T., Dudek A.,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Dudajek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K., Piłat P., Machulski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J.,Majkowski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M 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L.Młynar</w:t>
      </w:r>
      <w:r>
        <w:rPr>
          <w:rFonts w:ascii="Times New Roman" w:hAnsi="Times New Roman" w:cs="Times New Roman"/>
          <w:sz w:val="28"/>
          <w:szCs w:val="28"/>
        </w:rPr>
        <w:t>czyk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R., Kalita T., Kwiecień T., Gola W., Wieczorek Z.,</w:t>
      </w:r>
    </w:p>
    <w:p w:rsidR="009E0436" w:rsidRDefault="009E0436" w:rsidP="00A02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72D" w:rsidRDefault="0067772D"/>
    <w:p w:rsidR="0067772D" w:rsidRDefault="0067772D"/>
    <w:p w:rsidR="0067772D" w:rsidRDefault="0067772D">
      <w:bookmarkStart w:id="0" w:name="_GoBack"/>
      <w:bookmarkEnd w:id="0"/>
    </w:p>
    <w:sectPr w:rsidR="0067772D" w:rsidSect="0008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5E"/>
    <w:rsid w:val="00086FEE"/>
    <w:rsid w:val="000A6CBD"/>
    <w:rsid w:val="005073A7"/>
    <w:rsid w:val="00603D16"/>
    <w:rsid w:val="0064712C"/>
    <w:rsid w:val="0067772D"/>
    <w:rsid w:val="00730F27"/>
    <w:rsid w:val="008E13B2"/>
    <w:rsid w:val="008E548C"/>
    <w:rsid w:val="009E0436"/>
    <w:rsid w:val="00A0147B"/>
    <w:rsid w:val="00A02ED1"/>
    <w:rsid w:val="00F8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AB25C-4FC6-46BA-9B5D-8BDCB9B3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677CD728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PIŁAT MICHAŁ</cp:lastModifiedBy>
  <cp:revision>2</cp:revision>
  <dcterms:created xsi:type="dcterms:W3CDTF">2025-06-26T04:54:00Z</dcterms:created>
  <dcterms:modified xsi:type="dcterms:W3CDTF">2025-06-26T04:54:00Z</dcterms:modified>
</cp:coreProperties>
</file>